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0A" w:rsidRDefault="0072640A" w:rsidP="003B1EC2">
      <w:pPr>
        <w:jc w:val="center"/>
        <w:rPr>
          <w:rFonts w:ascii="Times New Roman" w:hAnsi="Times New Roman"/>
          <w:sz w:val="24"/>
          <w:szCs w:val="24"/>
        </w:rPr>
      </w:pPr>
      <w:r w:rsidRPr="003B1EC2">
        <w:rPr>
          <w:rFonts w:ascii="Times New Roman" w:hAnsi="Times New Roman"/>
          <w:sz w:val="24"/>
          <w:szCs w:val="24"/>
        </w:rPr>
        <w:t>ПЛАН РОБОТИ</w:t>
      </w:r>
    </w:p>
    <w:p w:rsidR="0072640A" w:rsidRPr="003B1EC2" w:rsidRDefault="0072640A" w:rsidP="003B1EC2">
      <w:pPr>
        <w:jc w:val="center"/>
        <w:rPr>
          <w:rFonts w:ascii="Times New Roman" w:hAnsi="Times New Roman"/>
          <w:sz w:val="24"/>
          <w:szCs w:val="24"/>
        </w:rPr>
      </w:pPr>
      <w:r w:rsidRPr="003B1EC2">
        <w:rPr>
          <w:rFonts w:ascii="Times New Roman" w:hAnsi="Times New Roman"/>
          <w:sz w:val="24"/>
          <w:szCs w:val="24"/>
        </w:rPr>
        <w:t xml:space="preserve">Таращанської ЗОШ І-ІІІ ст. </w:t>
      </w:r>
      <w:r>
        <w:rPr>
          <w:rFonts w:ascii="Times New Roman" w:hAnsi="Times New Roman"/>
          <w:sz w:val="24"/>
          <w:szCs w:val="24"/>
        </w:rPr>
        <w:t xml:space="preserve">№2 на період зимових канікул  </w:t>
      </w:r>
    </w:p>
    <w:p w:rsidR="0072640A" w:rsidRPr="003B1EC2" w:rsidRDefault="0072640A" w:rsidP="003B1EC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5954"/>
        <w:gridCol w:w="2233"/>
      </w:tblGrid>
      <w:tr w:rsidR="0072640A" w:rsidRPr="003B1EC2" w:rsidTr="00A11A37">
        <w:trPr>
          <w:trHeight w:val="464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Термін</w:t>
            </w:r>
          </w:p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виконання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Зміст заходів</w:t>
            </w:r>
          </w:p>
        </w:tc>
        <w:tc>
          <w:tcPr>
            <w:tcW w:w="2233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Учасники</w:t>
            </w:r>
          </w:p>
        </w:tc>
      </w:tr>
      <w:tr w:rsidR="0072640A" w:rsidRPr="003B1EC2" w:rsidTr="00A11A37">
        <w:trPr>
          <w:trHeight w:val="358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29.12.14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Збір учнівського самоврядування школи</w:t>
            </w:r>
          </w:p>
        </w:tc>
        <w:tc>
          <w:tcPr>
            <w:tcW w:w="2233" w:type="dxa"/>
          </w:tcPr>
          <w:p w:rsidR="0072640A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Калініченко Т.В.,</w:t>
            </w:r>
          </w:p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B1EC2">
              <w:rPr>
                <w:rFonts w:ascii="Times New Roman" w:hAnsi="Times New Roman"/>
                <w:sz w:val="24"/>
                <w:szCs w:val="24"/>
              </w:rPr>
              <w:t>чні</w:t>
            </w:r>
          </w:p>
        </w:tc>
      </w:tr>
      <w:tr w:rsidR="0072640A" w:rsidRPr="003B1EC2" w:rsidTr="00A11A37">
        <w:trPr>
          <w:trHeight w:val="358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29.12.14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гуртка « Баскетбол»</w:t>
            </w:r>
          </w:p>
        </w:tc>
        <w:tc>
          <w:tcPr>
            <w:tcW w:w="2233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В.В., учні</w:t>
            </w:r>
          </w:p>
        </w:tc>
      </w:tr>
      <w:tr w:rsidR="0072640A" w:rsidRPr="003B1EC2" w:rsidTr="00A11A37">
        <w:trPr>
          <w:trHeight w:val="358"/>
        </w:trPr>
        <w:tc>
          <w:tcPr>
            <w:tcW w:w="138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29.12.14</w:t>
            </w:r>
          </w:p>
        </w:tc>
        <w:tc>
          <w:tcPr>
            <w:tcW w:w="595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гуртка « Вокалісти»</w:t>
            </w:r>
          </w:p>
        </w:tc>
        <w:tc>
          <w:tcPr>
            <w:tcW w:w="2233" w:type="dxa"/>
          </w:tcPr>
          <w:p w:rsidR="0072640A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ТМ,</w:t>
            </w:r>
          </w:p>
          <w:p w:rsidR="0072640A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</w:t>
            </w:r>
          </w:p>
        </w:tc>
      </w:tr>
      <w:tr w:rsidR="0072640A" w:rsidRPr="003B1EC2" w:rsidTr="00A11A37">
        <w:trPr>
          <w:trHeight w:val="264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30.12.14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гуртків «Сувенір», «Прикрась свій дім», «Ансамбль»</w:t>
            </w:r>
          </w:p>
        </w:tc>
        <w:tc>
          <w:tcPr>
            <w:tcW w:w="2233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Ухата Н.В, Степченко О.В, Клименко Т.В.</w:t>
            </w:r>
          </w:p>
        </w:tc>
      </w:tr>
      <w:tr w:rsidR="0072640A" w:rsidRPr="003B1EC2" w:rsidTr="00A11A37">
        <w:trPr>
          <w:trHeight w:val="551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31.12.14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Похід учнів в дитячий будинок «Надія» з новорічною виставою</w:t>
            </w:r>
          </w:p>
        </w:tc>
        <w:tc>
          <w:tcPr>
            <w:tcW w:w="2233" w:type="dxa"/>
          </w:tcPr>
          <w:p w:rsidR="0072640A" w:rsidRDefault="0072640A" w:rsidP="006A2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Калініченко Т.В.,</w:t>
            </w:r>
          </w:p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B1EC2">
              <w:rPr>
                <w:rFonts w:ascii="Times New Roman" w:hAnsi="Times New Roman"/>
                <w:sz w:val="24"/>
                <w:szCs w:val="24"/>
              </w:rPr>
              <w:t>чні</w:t>
            </w:r>
          </w:p>
        </w:tc>
      </w:tr>
      <w:tr w:rsidR="0072640A" w:rsidRPr="003B1EC2" w:rsidTr="00A11A37">
        <w:trPr>
          <w:trHeight w:val="551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31.12.14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Гурток « Нащадки козацької слави»</w:t>
            </w:r>
          </w:p>
        </w:tc>
        <w:tc>
          <w:tcPr>
            <w:tcW w:w="2233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В.В, учні</w:t>
            </w:r>
          </w:p>
        </w:tc>
      </w:tr>
      <w:tr w:rsidR="0072640A" w:rsidRPr="003B1EC2" w:rsidTr="00A11A37">
        <w:trPr>
          <w:trHeight w:val="431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02.01.15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Екскурсія по місту</w:t>
            </w:r>
            <w:bookmarkStart w:id="0" w:name="_GoBack"/>
            <w:bookmarkEnd w:id="0"/>
          </w:p>
        </w:tc>
        <w:tc>
          <w:tcPr>
            <w:tcW w:w="2233" w:type="dxa"/>
          </w:tcPr>
          <w:p w:rsidR="0072640A" w:rsidRDefault="0072640A" w:rsidP="006A2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Калініченко Т.В.,</w:t>
            </w:r>
          </w:p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Учні</w:t>
            </w:r>
          </w:p>
        </w:tc>
      </w:tr>
      <w:tr w:rsidR="0072640A" w:rsidRPr="003B1EC2" w:rsidTr="00A11A37">
        <w:trPr>
          <w:trHeight w:val="409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05.01.15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Збір учнівського самоврядування</w:t>
            </w:r>
          </w:p>
        </w:tc>
        <w:tc>
          <w:tcPr>
            <w:tcW w:w="2233" w:type="dxa"/>
          </w:tcPr>
          <w:p w:rsidR="0072640A" w:rsidRDefault="0072640A" w:rsidP="006A2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Калініченко Т.В.,</w:t>
            </w:r>
          </w:p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B1EC2">
              <w:rPr>
                <w:rFonts w:ascii="Times New Roman" w:hAnsi="Times New Roman"/>
                <w:sz w:val="24"/>
                <w:szCs w:val="24"/>
              </w:rPr>
              <w:t>чні</w:t>
            </w:r>
          </w:p>
        </w:tc>
      </w:tr>
      <w:tr w:rsidR="0072640A" w:rsidRPr="003B1EC2" w:rsidTr="00A11A37">
        <w:trPr>
          <w:trHeight w:val="409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05.01.15</w:t>
            </w:r>
          </w:p>
        </w:tc>
        <w:tc>
          <w:tcPr>
            <w:tcW w:w="595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гуртка « Баскетбол»</w:t>
            </w:r>
          </w:p>
        </w:tc>
        <w:tc>
          <w:tcPr>
            <w:tcW w:w="2233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В.В., учні</w:t>
            </w:r>
          </w:p>
        </w:tc>
      </w:tr>
      <w:tr w:rsidR="0072640A" w:rsidRPr="003B1EC2" w:rsidTr="00A11A37">
        <w:trPr>
          <w:trHeight w:val="409"/>
        </w:trPr>
        <w:tc>
          <w:tcPr>
            <w:tcW w:w="1384" w:type="dxa"/>
          </w:tcPr>
          <w:p w:rsidR="0072640A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05.01.15</w:t>
            </w:r>
          </w:p>
        </w:tc>
        <w:tc>
          <w:tcPr>
            <w:tcW w:w="595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гуртка « Вокалісти»</w:t>
            </w:r>
          </w:p>
        </w:tc>
        <w:tc>
          <w:tcPr>
            <w:tcW w:w="2233" w:type="dxa"/>
          </w:tcPr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ТМ,</w:t>
            </w:r>
          </w:p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</w:t>
            </w:r>
          </w:p>
        </w:tc>
      </w:tr>
      <w:tr w:rsidR="0072640A" w:rsidRPr="003B1EC2" w:rsidTr="00A11A37">
        <w:trPr>
          <w:trHeight w:val="409"/>
        </w:trPr>
        <w:tc>
          <w:tcPr>
            <w:tcW w:w="1384" w:type="dxa"/>
          </w:tcPr>
          <w:p w:rsidR="0072640A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05.01.15</w:t>
            </w:r>
          </w:p>
        </w:tc>
        <w:tc>
          <w:tcPr>
            <w:tcW w:w="5954" w:type="dxa"/>
          </w:tcPr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педагогічних працівників у засіданнях районних методичних об‘єднань</w:t>
            </w:r>
          </w:p>
        </w:tc>
        <w:tc>
          <w:tcPr>
            <w:tcW w:w="2233" w:type="dxa"/>
          </w:tcPr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</w:t>
            </w:r>
          </w:p>
        </w:tc>
      </w:tr>
      <w:tr w:rsidR="0072640A" w:rsidRPr="003B1EC2" w:rsidTr="00A11A37">
        <w:trPr>
          <w:trHeight w:val="422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B1EC2">
              <w:rPr>
                <w:rFonts w:ascii="Times New Roman" w:hAnsi="Times New Roman"/>
                <w:sz w:val="24"/>
                <w:szCs w:val="24"/>
              </w:rPr>
              <w:t>.01.15</w:t>
            </w:r>
          </w:p>
        </w:tc>
        <w:tc>
          <w:tcPr>
            <w:tcW w:w="5954" w:type="dxa"/>
          </w:tcPr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B1EC2">
              <w:rPr>
                <w:rFonts w:ascii="Times New Roman" w:hAnsi="Times New Roman"/>
                <w:sz w:val="24"/>
                <w:szCs w:val="24"/>
              </w:rPr>
              <w:t>порядкування шкільного музею</w:t>
            </w:r>
          </w:p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гуртків «Сувенір», «Прикрась свій дім», «Ансамбль»</w:t>
            </w:r>
          </w:p>
        </w:tc>
        <w:tc>
          <w:tcPr>
            <w:tcW w:w="2233" w:type="dxa"/>
          </w:tcPr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Калініченко Т.В.</w:t>
            </w:r>
          </w:p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Учні </w:t>
            </w:r>
          </w:p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Ухата Н.В, Степченко О.В, Клименко Т.В.</w:t>
            </w:r>
          </w:p>
        </w:tc>
      </w:tr>
      <w:tr w:rsidR="0072640A" w:rsidRPr="003B1EC2" w:rsidTr="00A11A37">
        <w:trPr>
          <w:trHeight w:val="413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B1EC2">
              <w:rPr>
                <w:rFonts w:ascii="Times New Roman" w:hAnsi="Times New Roman"/>
                <w:sz w:val="24"/>
                <w:szCs w:val="24"/>
              </w:rPr>
              <w:t>.01.15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Збір та опрацювання матеріалу по експедиції</w:t>
            </w:r>
          </w:p>
        </w:tc>
        <w:tc>
          <w:tcPr>
            <w:tcW w:w="2233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Калініченко Т.В.,актив учнівського самоврядування</w:t>
            </w:r>
          </w:p>
        </w:tc>
      </w:tr>
      <w:tr w:rsidR="0072640A" w:rsidRPr="003B1EC2" w:rsidTr="00A11A37">
        <w:trPr>
          <w:trHeight w:val="419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09.01.15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до реєстрації  на ЗНО, консультації</w:t>
            </w:r>
          </w:p>
        </w:tc>
        <w:tc>
          <w:tcPr>
            <w:tcW w:w="2233" w:type="dxa"/>
          </w:tcPr>
          <w:p w:rsidR="0072640A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Бурківська Л.Ф., </w:t>
            </w:r>
          </w:p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С.В.</w:t>
            </w:r>
          </w:p>
        </w:tc>
      </w:tr>
      <w:tr w:rsidR="0072640A" w:rsidRPr="003B1EC2" w:rsidTr="00A11A37">
        <w:trPr>
          <w:trHeight w:val="417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12.01.15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гуртків « Баскетбол», « Вокалісти»</w:t>
            </w:r>
          </w:p>
        </w:tc>
        <w:tc>
          <w:tcPr>
            <w:tcW w:w="2233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В.В., Клименко Т.М.</w:t>
            </w:r>
          </w:p>
        </w:tc>
      </w:tr>
      <w:tr w:rsidR="0072640A" w:rsidRPr="003B1EC2" w:rsidTr="00A11A37">
        <w:trPr>
          <w:trHeight w:val="417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12.01.15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ШМО</w:t>
            </w:r>
          </w:p>
        </w:tc>
        <w:tc>
          <w:tcPr>
            <w:tcW w:w="2233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 ШМО</w:t>
            </w:r>
          </w:p>
        </w:tc>
      </w:tr>
      <w:tr w:rsidR="0072640A" w:rsidRPr="003B1EC2" w:rsidTr="00A11A37">
        <w:trPr>
          <w:trHeight w:val="417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12.01.15</w:t>
            </w:r>
          </w:p>
        </w:tc>
        <w:tc>
          <w:tcPr>
            <w:tcW w:w="595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до реєстрації  на ЗНО, консультації</w:t>
            </w:r>
          </w:p>
        </w:tc>
        <w:tc>
          <w:tcPr>
            <w:tcW w:w="2233" w:type="dxa"/>
          </w:tcPr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Бурківська Л.Ф., </w:t>
            </w:r>
          </w:p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С.В.</w:t>
            </w:r>
          </w:p>
        </w:tc>
      </w:tr>
      <w:tr w:rsidR="0072640A" w:rsidRPr="003B1EC2" w:rsidTr="00A11A37">
        <w:trPr>
          <w:trHeight w:val="417"/>
        </w:trPr>
        <w:tc>
          <w:tcPr>
            <w:tcW w:w="138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13.01.15</w:t>
            </w:r>
          </w:p>
        </w:tc>
        <w:tc>
          <w:tcPr>
            <w:tcW w:w="595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Похід до музею</w:t>
            </w:r>
          </w:p>
        </w:tc>
        <w:tc>
          <w:tcPr>
            <w:tcW w:w="2233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Калініченко Т.В., у</w:t>
            </w:r>
            <w:r w:rsidRPr="003B1EC2">
              <w:rPr>
                <w:rFonts w:ascii="Times New Roman" w:hAnsi="Times New Roman"/>
                <w:sz w:val="24"/>
                <w:szCs w:val="24"/>
              </w:rPr>
              <w:t>чні</w:t>
            </w:r>
          </w:p>
        </w:tc>
      </w:tr>
      <w:tr w:rsidR="0072640A" w:rsidRPr="003B1EC2" w:rsidTr="00A11A37">
        <w:trPr>
          <w:trHeight w:val="417"/>
        </w:trPr>
        <w:tc>
          <w:tcPr>
            <w:tcW w:w="138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13.01.15</w:t>
            </w:r>
          </w:p>
        </w:tc>
        <w:tc>
          <w:tcPr>
            <w:tcW w:w="595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гуртків «Сувенір», «Прикрась свій дім», «Ансамбль»</w:t>
            </w:r>
          </w:p>
        </w:tc>
        <w:tc>
          <w:tcPr>
            <w:tcW w:w="2233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Ухата Н.В, Степченко О.В, Клименко Т.В.</w:t>
            </w:r>
          </w:p>
        </w:tc>
      </w:tr>
      <w:tr w:rsidR="0072640A" w:rsidRPr="003B1EC2" w:rsidTr="00A11A37">
        <w:trPr>
          <w:trHeight w:val="417"/>
        </w:trPr>
        <w:tc>
          <w:tcPr>
            <w:tcW w:w="1384" w:type="dxa"/>
          </w:tcPr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13.01.15</w:t>
            </w:r>
          </w:p>
        </w:tc>
        <w:tc>
          <w:tcPr>
            <w:tcW w:w="595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до реєстрації  на ЗНО, консультації</w:t>
            </w:r>
          </w:p>
        </w:tc>
        <w:tc>
          <w:tcPr>
            <w:tcW w:w="2233" w:type="dxa"/>
          </w:tcPr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Бурківська Л.Ф., </w:t>
            </w:r>
          </w:p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С.В.</w:t>
            </w:r>
          </w:p>
        </w:tc>
      </w:tr>
      <w:tr w:rsidR="0072640A" w:rsidRPr="003B1EC2" w:rsidTr="00A11A37">
        <w:trPr>
          <w:trHeight w:val="417"/>
        </w:trPr>
        <w:tc>
          <w:tcPr>
            <w:tcW w:w="1384" w:type="dxa"/>
          </w:tcPr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13.01.15</w:t>
            </w:r>
          </w:p>
        </w:tc>
        <w:tc>
          <w:tcPr>
            <w:tcW w:w="595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ШМО</w:t>
            </w:r>
          </w:p>
        </w:tc>
        <w:tc>
          <w:tcPr>
            <w:tcW w:w="2233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 ШМО</w:t>
            </w:r>
          </w:p>
        </w:tc>
      </w:tr>
      <w:tr w:rsidR="0072640A" w:rsidRPr="003B1EC2" w:rsidTr="00A11A37">
        <w:trPr>
          <w:trHeight w:val="423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14.01.15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Збір учнівського самоврядування школи</w:t>
            </w:r>
          </w:p>
        </w:tc>
        <w:tc>
          <w:tcPr>
            <w:tcW w:w="2233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Калініченко Т.В.,у</w:t>
            </w:r>
            <w:r w:rsidRPr="003B1EC2">
              <w:rPr>
                <w:rFonts w:ascii="Times New Roman" w:hAnsi="Times New Roman"/>
                <w:sz w:val="24"/>
                <w:szCs w:val="24"/>
              </w:rPr>
              <w:t>чні</w:t>
            </w:r>
          </w:p>
        </w:tc>
      </w:tr>
      <w:tr w:rsidR="0072640A" w:rsidRPr="003B1EC2" w:rsidTr="00A11A37">
        <w:trPr>
          <w:trHeight w:val="423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14.01.15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гуртка « Нащадки козацької слави»</w:t>
            </w:r>
          </w:p>
        </w:tc>
        <w:tc>
          <w:tcPr>
            <w:tcW w:w="2233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В.В.</w:t>
            </w:r>
          </w:p>
        </w:tc>
      </w:tr>
      <w:tr w:rsidR="0072640A" w:rsidRPr="003B1EC2" w:rsidTr="00A11A37">
        <w:trPr>
          <w:trHeight w:val="423"/>
        </w:trPr>
        <w:tc>
          <w:tcPr>
            <w:tcW w:w="1384" w:type="dxa"/>
          </w:tcPr>
          <w:p w:rsidR="0072640A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14.01.15</w:t>
            </w:r>
          </w:p>
        </w:tc>
        <w:tc>
          <w:tcPr>
            <w:tcW w:w="5954" w:type="dxa"/>
          </w:tcPr>
          <w:p w:rsidR="0072640A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педагогічної ради</w:t>
            </w:r>
          </w:p>
        </w:tc>
        <w:tc>
          <w:tcPr>
            <w:tcW w:w="2233" w:type="dxa"/>
          </w:tcPr>
          <w:p w:rsidR="0072640A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</w:t>
            </w:r>
          </w:p>
        </w:tc>
      </w:tr>
      <w:tr w:rsidR="0072640A" w:rsidRPr="003B1EC2" w:rsidTr="00A11A37">
        <w:trPr>
          <w:trHeight w:val="415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15.01.15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Районний конкурс науково-пошукових робіт  «Історія міст і сіл»</w:t>
            </w:r>
          </w:p>
        </w:tc>
        <w:tc>
          <w:tcPr>
            <w:tcW w:w="2233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Калініченко Т.В., актив учнівського самоврядування</w:t>
            </w:r>
          </w:p>
        </w:tc>
      </w:tr>
      <w:tr w:rsidR="0072640A" w:rsidRPr="003B1EC2" w:rsidTr="00A11A37">
        <w:trPr>
          <w:trHeight w:val="415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15.01.15</w:t>
            </w:r>
          </w:p>
        </w:tc>
        <w:tc>
          <w:tcPr>
            <w:tcW w:w="595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ШМО</w:t>
            </w:r>
          </w:p>
        </w:tc>
        <w:tc>
          <w:tcPr>
            <w:tcW w:w="2233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 ШМО</w:t>
            </w:r>
          </w:p>
        </w:tc>
      </w:tr>
      <w:tr w:rsidR="0072640A" w:rsidRPr="003B1EC2" w:rsidTr="00A11A37">
        <w:trPr>
          <w:trHeight w:val="415"/>
        </w:trPr>
        <w:tc>
          <w:tcPr>
            <w:tcW w:w="1384" w:type="dxa"/>
          </w:tcPr>
          <w:p w:rsidR="0072640A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15.01.15</w:t>
            </w:r>
          </w:p>
        </w:tc>
        <w:tc>
          <w:tcPr>
            <w:tcW w:w="595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до реєстрації  на ЗНО, консультації</w:t>
            </w:r>
          </w:p>
        </w:tc>
        <w:tc>
          <w:tcPr>
            <w:tcW w:w="2233" w:type="dxa"/>
          </w:tcPr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Бурківська Л.Ф., </w:t>
            </w:r>
          </w:p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С.В.</w:t>
            </w:r>
          </w:p>
        </w:tc>
      </w:tr>
      <w:tr w:rsidR="0072640A" w:rsidRPr="003B1EC2" w:rsidTr="00A11A37">
        <w:trPr>
          <w:trHeight w:val="415"/>
        </w:trPr>
        <w:tc>
          <w:tcPr>
            <w:tcW w:w="1384" w:type="dxa"/>
          </w:tcPr>
          <w:p w:rsidR="0072640A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16.01.15</w:t>
            </w:r>
          </w:p>
        </w:tc>
        <w:tc>
          <w:tcPr>
            <w:tcW w:w="5954" w:type="dxa"/>
          </w:tcPr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до реєстрації  на ЗНО, консультації</w:t>
            </w:r>
          </w:p>
        </w:tc>
        <w:tc>
          <w:tcPr>
            <w:tcW w:w="2233" w:type="dxa"/>
          </w:tcPr>
          <w:p w:rsidR="0072640A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Бурківська Л.Ф., </w:t>
            </w:r>
          </w:p>
          <w:p w:rsidR="0072640A" w:rsidRPr="003B1EC2" w:rsidRDefault="0072640A" w:rsidP="00E01C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С.В.</w:t>
            </w:r>
          </w:p>
        </w:tc>
      </w:tr>
      <w:tr w:rsidR="0072640A" w:rsidRPr="003B1EC2" w:rsidTr="00A11A37">
        <w:trPr>
          <w:trHeight w:val="415"/>
        </w:trPr>
        <w:tc>
          <w:tcPr>
            <w:tcW w:w="138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16.01.15</w:t>
            </w:r>
          </w:p>
        </w:tc>
        <w:tc>
          <w:tcPr>
            <w:tcW w:w="5954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 w:rsidRPr="003B1EC2">
              <w:rPr>
                <w:rFonts w:ascii="Times New Roman" w:hAnsi="Times New Roman"/>
                <w:sz w:val="24"/>
                <w:szCs w:val="24"/>
              </w:rPr>
              <w:t>Підготовка лінійки  «День Соборності України»</w:t>
            </w:r>
          </w:p>
        </w:tc>
        <w:tc>
          <w:tcPr>
            <w:tcW w:w="2233" w:type="dxa"/>
          </w:tcPr>
          <w:p w:rsidR="0072640A" w:rsidRPr="003B1EC2" w:rsidRDefault="0072640A" w:rsidP="003B1E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Т.В., Репетій Т.В., Калініченко Т.В., актив учнівського самоврядування.</w:t>
            </w:r>
          </w:p>
        </w:tc>
      </w:tr>
    </w:tbl>
    <w:p w:rsidR="0072640A" w:rsidRPr="003B1EC2" w:rsidRDefault="0072640A" w:rsidP="003B1EC2">
      <w:pPr>
        <w:rPr>
          <w:rFonts w:ascii="Times New Roman" w:hAnsi="Times New Roman"/>
          <w:sz w:val="24"/>
          <w:szCs w:val="24"/>
        </w:rPr>
      </w:pPr>
    </w:p>
    <w:p w:rsidR="0072640A" w:rsidRPr="003B1EC2" w:rsidRDefault="0072640A">
      <w:pPr>
        <w:rPr>
          <w:rFonts w:ascii="Times New Roman" w:hAnsi="Times New Roman"/>
          <w:sz w:val="24"/>
          <w:szCs w:val="24"/>
        </w:rPr>
      </w:pPr>
    </w:p>
    <w:sectPr w:rsidR="0072640A" w:rsidRPr="003B1EC2" w:rsidSect="005015C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CAF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462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E0B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84AA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786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08F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E06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CA4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A6D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B01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2D7"/>
    <w:rsid w:val="000D496B"/>
    <w:rsid w:val="001A6557"/>
    <w:rsid w:val="0021110E"/>
    <w:rsid w:val="00245B2D"/>
    <w:rsid w:val="00276D7D"/>
    <w:rsid w:val="002B5825"/>
    <w:rsid w:val="00306BAC"/>
    <w:rsid w:val="003B1EC2"/>
    <w:rsid w:val="003F06B9"/>
    <w:rsid w:val="00427ADF"/>
    <w:rsid w:val="005015CD"/>
    <w:rsid w:val="005C323D"/>
    <w:rsid w:val="006A2711"/>
    <w:rsid w:val="0072640A"/>
    <w:rsid w:val="00A11A37"/>
    <w:rsid w:val="00AC32D7"/>
    <w:rsid w:val="00CF611E"/>
    <w:rsid w:val="00E01C42"/>
    <w:rsid w:val="00EB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0E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32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3</Pages>
  <Words>354</Words>
  <Characters>2022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Валя</cp:lastModifiedBy>
  <cp:revision>10</cp:revision>
  <dcterms:created xsi:type="dcterms:W3CDTF">2014-12-29T09:39:00Z</dcterms:created>
  <dcterms:modified xsi:type="dcterms:W3CDTF">2014-12-29T11:03:00Z</dcterms:modified>
</cp:coreProperties>
</file>